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38" w:rsidRDefault="006D688B">
      <w:pPr>
        <w:pStyle w:val="Title"/>
      </w:pPr>
      <w:bookmarkStart w:id="0" w:name="_GoBack"/>
      <w:bookmarkEnd w:id="0"/>
      <w:r>
        <w:t>GPS/Geocaching</w:t>
      </w:r>
      <w:r w:rsidR="00EA583E">
        <w:t xml:space="preserve"> Lesson</w:t>
      </w:r>
      <w:r>
        <w:t xml:space="preserve"> Plan</w:t>
      </w:r>
      <w:r w:rsidR="00EA583E">
        <w:t xml:space="preserve"> </w:t>
      </w:r>
    </w:p>
    <w:p w:rsidR="001E6238" w:rsidRDefault="001E62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3240"/>
        <w:gridCol w:w="1800"/>
        <w:gridCol w:w="3708"/>
      </w:tblGrid>
      <w:tr w:rsidR="001E6238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E6238" w:rsidRDefault="00617935">
            <w:pPr>
              <w:pStyle w:val="Heading1"/>
            </w:pPr>
            <w:r>
              <w:t>Grade Level: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238" w:rsidRDefault="0014579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14579E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E6238" w:rsidRDefault="00617935">
            <w:pPr>
              <w:pStyle w:val="Heading1"/>
              <w:jc w:val="right"/>
            </w:pPr>
            <w:r>
              <w:t>Subject: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238" w:rsidRDefault="0014579E">
            <w:pPr>
              <w:pStyle w:val="Heading1"/>
            </w:pPr>
            <w:r>
              <w:t>Pre-Algebra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E6238" w:rsidRDefault="00617935">
            <w:pPr>
              <w:pStyle w:val="Heading1"/>
              <w:jc w:val="right"/>
            </w:pPr>
            <w:r>
              <w:t>Prepared By: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238" w:rsidRDefault="0014579E">
            <w:pPr>
              <w:rPr>
                <w:b/>
                <w:bCs/>
              </w:rPr>
            </w:pPr>
            <w:r>
              <w:rPr>
                <w:b/>
                <w:bCs/>
              </w:rPr>
              <w:t>Angelia Franke</w:t>
            </w:r>
          </w:p>
        </w:tc>
      </w:tr>
    </w:tbl>
    <w:p w:rsidR="001E6238" w:rsidRDefault="001E6238">
      <w:pPr>
        <w:pStyle w:val="BodyText"/>
      </w:pPr>
    </w:p>
    <w:p w:rsidR="001E6238" w:rsidRDefault="001E6238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4"/>
        <w:gridCol w:w="5193"/>
      </w:tblGrid>
      <w:tr w:rsidR="001E6238">
        <w:trPr>
          <w:cantSplit/>
          <w:trHeight w:val="832"/>
        </w:trPr>
        <w:tc>
          <w:tcPr>
            <w:tcW w:w="786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E6238" w:rsidRDefault="00617935">
            <w:pPr>
              <w:pStyle w:val="Heading1"/>
            </w:pPr>
            <w:r>
              <w:t>Overview &amp; Purpose</w:t>
            </w:r>
          </w:p>
          <w:p w:rsidR="003B1BE1" w:rsidRDefault="003B1BE1">
            <w:r>
              <w:t xml:space="preserve"> </w:t>
            </w:r>
            <w:r w:rsidR="000D3946">
              <w:t>Identify geometric shape and find perimeter and area</w:t>
            </w:r>
          </w:p>
          <w:p w:rsidR="000D3946" w:rsidRDefault="000D3946">
            <w:r>
              <w:t>Use geospatial technology to locate waypoints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E6238" w:rsidRDefault="00617935">
            <w:pPr>
              <w:pStyle w:val="Heading1"/>
            </w:pPr>
            <w:r>
              <w:t>Education Standards Addressed</w:t>
            </w:r>
          </w:p>
          <w:p w:rsidR="001E6238" w:rsidRDefault="000D3946">
            <w:pPr>
              <w:pStyle w:val="BodyText"/>
            </w:pPr>
            <w:r>
              <w:t>PASS Standards 3.1, 4.1, 4.3</w:t>
            </w:r>
          </w:p>
          <w:p w:rsidR="001E6238" w:rsidRDefault="001E6238"/>
        </w:tc>
      </w:tr>
    </w:tbl>
    <w:p w:rsidR="001E6238" w:rsidRDefault="001E6238">
      <w:pPr>
        <w:pStyle w:val="BodyText"/>
      </w:pPr>
    </w:p>
    <w:p w:rsidR="001E6238" w:rsidRDefault="001E6238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7262"/>
        <w:gridCol w:w="2970"/>
      </w:tblGrid>
      <w:tr w:rsidR="00EA583E" w:rsidTr="00EA583E">
        <w:trPr>
          <w:cantSplit/>
          <w:trHeight w:val="242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rPr>
                <w:b/>
                <w:bCs/>
              </w:rPr>
            </w:pPr>
          </w:p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 w:rsidP="00EA583E"/>
        </w:tc>
        <w:tc>
          <w:tcPr>
            <w:tcW w:w="29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rPr>
                <w:b/>
                <w:bCs/>
              </w:rPr>
            </w:pPr>
          </w:p>
        </w:tc>
      </w:tr>
      <w:tr w:rsidR="00EA583E" w:rsidTr="00EA583E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pStyle w:val="Heading1"/>
            </w:pPr>
            <w:r>
              <w:t>Objectives</w:t>
            </w:r>
          </w:p>
          <w:p w:rsidR="00EA583E" w:rsidRDefault="00EA583E">
            <w:pPr>
              <w:pStyle w:val="BodyText"/>
            </w:pPr>
            <w:r>
              <w:t>(Specify skills/information that will be learned.)</w:t>
            </w:r>
          </w:p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0D3946" w:rsidP="000D3946">
            <w:pPr>
              <w:pStyle w:val="ListParagraph"/>
              <w:numPr>
                <w:ilvl w:val="0"/>
                <w:numId w:val="6"/>
              </w:numPr>
            </w:pPr>
            <w:r>
              <w:t>Measure distances</w:t>
            </w:r>
          </w:p>
          <w:p w:rsidR="000D3946" w:rsidRDefault="000D3946" w:rsidP="000D3946">
            <w:pPr>
              <w:pStyle w:val="ListParagraph"/>
              <w:numPr>
                <w:ilvl w:val="0"/>
                <w:numId w:val="6"/>
              </w:numPr>
            </w:pPr>
            <w:r>
              <w:t>Operate a GPS to locate places and collect data</w:t>
            </w:r>
          </w:p>
          <w:p w:rsidR="000D3946" w:rsidRDefault="000D3946" w:rsidP="000D3946">
            <w:pPr>
              <w:pStyle w:val="ListParagraph"/>
              <w:numPr>
                <w:ilvl w:val="0"/>
                <w:numId w:val="6"/>
              </w:numPr>
            </w:pPr>
            <w:r>
              <w:t>Use formulas to calculate perimeter and area</w:t>
            </w:r>
          </w:p>
        </w:tc>
        <w:tc>
          <w:tcPr>
            <w:tcW w:w="297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pStyle w:val="Heading1"/>
            </w:pPr>
            <w:r>
              <w:t>Materials Needed</w:t>
            </w:r>
          </w:p>
          <w:p w:rsidR="00EA583E" w:rsidRDefault="000D3946" w:rsidP="006D688B">
            <w:pPr>
              <w:ind w:left="360"/>
            </w:pPr>
            <w:r>
              <w:t>Paper</w:t>
            </w:r>
          </w:p>
          <w:p w:rsidR="000D3946" w:rsidRDefault="000D3946" w:rsidP="006D688B">
            <w:pPr>
              <w:ind w:left="360"/>
            </w:pPr>
            <w:r>
              <w:t>Pencil</w:t>
            </w:r>
          </w:p>
          <w:p w:rsidR="000D3946" w:rsidRDefault="000D3946" w:rsidP="006D688B">
            <w:pPr>
              <w:ind w:left="360"/>
            </w:pPr>
            <w:r>
              <w:t>Clipboard</w:t>
            </w:r>
          </w:p>
          <w:p w:rsidR="000D3946" w:rsidRDefault="000D3946" w:rsidP="006D688B">
            <w:pPr>
              <w:ind w:left="360"/>
            </w:pPr>
            <w:r>
              <w:t>GPS</w:t>
            </w:r>
          </w:p>
          <w:p w:rsidR="000D3946" w:rsidRDefault="000D3946" w:rsidP="006D688B">
            <w:pPr>
              <w:ind w:left="360"/>
            </w:pPr>
            <w:r>
              <w:t>Craft sticks</w:t>
            </w:r>
          </w:p>
          <w:p w:rsidR="000D3946" w:rsidRDefault="000D3946" w:rsidP="006D688B">
            <w:pPr>
              <w:ind w:left="360"/>
            </w:pPr>
            <w:r>
              <w:t>Yarn</w:t>
            </w:r>
          </w:p>
          <w:p w:rsidR="000D3946" w:rsidRDefault="000D3946" w:rsidP="006D688B">
            <w:pPr>
              <w:ind w:left="360"/>
            </w:pPr>
            <w:r>
              <w:t>Measuring tape</w:t>
            </w:r>
          </w:p>
          <w:p w:rsidR="000D3946" w:rsidRDefault="000D3946" w:rsidP="006D688B">
            <w:pPr>
              <w:ind w:left="360"/>
            </w:pPr>
            <w:r>
              <w:t>Worksheet</w:t>
            </w:r>
          </w:p>
        </w:tc>
      </w:tr>
      <w:tr w:rsidR="00EA583E" w:rsidTr="00EA583E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pStyle w:val="Heading1"/>
            </w:pPr>
            <w:r>
              <w:t>Information</w:t>
            </w:r>
          </w:p>
          <w:p w:rsidR="00EA583E" w:rsidRDefault="00EA583E">
            <w:pPr>
              <w:pStyle w:val="BodyText"/>
            </w:pPr>
            <w:r>
              <w:t>(Give and/or demonstrate necessary information)</w:t>
            </w:r>
          </w:p>
          <w:p w:rsidR="00EA583E" w:rsidRDefault="00EA583E"/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17935" w:rsidRDefault="000D3946" w:rsidP="000D3946">
            <w:pPr>
              <w:pStyle w:val="ListParagraph"/>
              <w:numPr>
                <w:ilvl w:val="0"/>
                <w:numId w:val="6"/>
              </w:numPr>
            </w:pPr>
            <w:r>
              <w:t>Review GPS operating procedures</w:t>
            </w:r>
          </w:p>
          <w:p w:rsidR="000D3946" w:rsidRDefault="000D3946" w:rsidP="000D3946">
            <w:pPr>
              <w:pStyle w:val="ListParagraph"/>
              <w:numPr>
                <w:ilvl w:val="0"/>
                <w:numId w:val="6"/>
              </w:numPr>
            </w:pPr>
            <w:r>
              <w:t>Discuss differences in perimeter and area</w:t>
            </w:r>
          </w:p>
          <w:p w:rsidR="000D3946" w:rsidRDefault="000D3946" w:rsidP="000D3946">
            <w:pPr>
              <w:pStyle w:val="ListParagraph"/>
              <w:numPr>
                <w:ilvl w:val="0"/>
                <w:numId w:val="6"/>
              </w:numPr>
            </w:pPr>
            <w:r>
              <w:t>Review 2 dimensional figures</w:t>
            </w:r>
          </w:p>
        </w:tc>
        <w:tc>
          <w:tcPr>
            <w:tcW w:w="297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/>
        </w:tc>
      </w:tr>
      <w:tr w:rsidR="00EA583E" w:rsidTr="00EA583E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pStyle w:val="Heading1"/>
            </w:pPr>
            <w:r>
              <w:t>Verification</w:t>
            </w:r>
          </w:p>
          <w:p w:rsidR="00EA583E" w:rsidRDefault="00EA583E">
            <w:pPr>
              <w:pStyle w:val="BodyText"/>
            </w:pPr>
            <w:r>
              <w:t>(Steps to check for student understanding)</w:t>
            </w:r>
          </w:p>
          <w:p w:rsidR="00EA583E" w:rsidRDefault="00EA583E"/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17935" w:rsidRDefault="000D3946" w:rsidP="000D3946">
            <w:pPr>
              <w:pStyle w:val="ListParagraph"/>
              <w:numPr>
                <w:ilvl w:val="0"/>
                <w:numId w:val="7"/>
              </w:numPr>
            </w:pPr>
            <w:r>
              <w:t>Worksheets</w:t>
            </w:r>
          </w:p>
          <w:p w:rsidR="000D3946" w:rsidRDefault="000D3946" w:rsidP="000D3946">
            <w:pPr>
              <w:pStyle w:val="ListParagraph"/>
              <w:numPr>
                <w:ilvl w:val="0"/>
                <w:numId w:val="7"/>
              </w:numPr>
            </w:pPr>
            <w:r>
              <w:t>Locate caches using a GPS</w:t>
            </w:r>
          </w:p>
          <w:p w:rsidR="000D3946" w:rsidRDefault="000D3946" w:rsidP="000D3946">
            <w:pPr>
              <w:pStyle w:val="ListParagraph"/>
              <w:ind w:left="757"/>
            </w:pPr>
          </w:p>
          <w:p w:rsidR="000D3946" w:rsidRDefault="000D3946"/>
        </w:tc>
        <w:tc>
          <w:tcPr>
            <w:tcW w:w="297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pStyle w:val="Heading1"/>
            </w:pPr>
            <w:r>
              <w:t>Other Resources</w:t>
            </w:r>
          </w:p>
          <w:p w:rsidR="00EA583E" w:rsidRDefault="00EA583E">
            <w:pPr>
              <w:pStyle w:val="BodyText"/>
            </w:pPr>
            <w:r>
              <w:t>(</w:t>
            </w:r>
            <w:proofErr w:type="gramStart"/>
            <w:r>
              <w:t>e.g</w:t>
            </w:r>
            <w:proofErr w:type="gramEnd"/>
            <w:r>
              <w:t>. Web, books, etc.)</w:t>
            </w:r>
          </w:p>
          <w:p w:rsidR="00EA583E" w:rsidRDefault="00EA583E"/>
        </w:tc>
      </w:tr>
      <w:tr w:rsidR="00EA583E" w:rsidTr="00EA583E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pStyle w:val="Heading1"/>
            </w:pPr>
            <w:r>
              <w:t>Activity</w:t>
            </w:r>
          </w:p>
          <w:p w:rsidR="00EA583E" w:rsidRDefault="00EA583E">
            <w:pPr>
              <w:pStyle w:val="BodyText"/>
            </w:pPr>
            <w:r>
              <w:t>(Describe the independent activity to reinforce this lesson)</w:t>
            </w:r>
          </w:p>
          <w:p w:rsidR="00EA583E" w:rsidRDefault="00EA583E"/>
          <w:p w:rsidR="00EA583E" w:rsidRDefault="00EA583E"/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17935" w:rsidRDefault="000D3946" w:rsidP="000D3946">
            <w:pPr>
              <w:pStyle w:val="ListParagraph"/>
              <w:numPr>
                <w:ilvl w:val="0"/>
                <w:numId w:val="8"/>
              </w:numPr>
            </w:pPr>
            <w:r>
              <w:t>Locate caches using a GPS</w:t>
            </w:r>
          </w:p>
          <w:p w:rsidR="000D3946" w:rsidRDefault="000D3946" w:rsidP="000D3946">
            <w:pPr>
              <w:pStyle w:val="ListParagraph"/>
              <w:numPr>
                <w:ilvl w:val="0"/>
                <w:numId w:val="8"/>
              </w:numPr>
            </w:pPr>
            <w:r>
              <w:t>Following directions to create a 2 dimensional figure</w:t>
            </w:r>
          </w:p>
          <w:p w:rsidR="000D3946" w:rsidRDefault="000D3946" w:rsidP="000D3946">
            <w:pPr>
              <w:pStyle w:val="ListParagraph"/>
              <w:numPr>
                <w:ilvl w:val="0"/>
                <w:numId w:val="8"/>
              </w:numPr>
            </w:pPr>
            <w:r>
              <w:t>Using tape measure to measure length and width</w:t>
            </w:r>
          </w:p>
          <w:p w:rsidR="000D3946" w:rsidRDefault="000D3946" w:rsidP="000D3946">
            <w:pPr>
              <w:pStyle w:val="ListParagraph"/>
              <w:numPr>
                <w:ilvl w:val="0"/>
                <w:numId w:val="8"/>
              </w:numPr>
            </w:pPr>
            <w:r>
              <w:t>Calculate perimeter and area</w:t>
            </w:r>
          </w:p>
        </w:tc>
        <w:tc>
          <w:tcPr>
            <w:tcW w:w="297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/>
        </w:tc>
      </w:tr>
      <w:tr w:rsidR="00EA583E" w:rsidTr="00EA583E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pStyle w:val="Heading1"/>
            </w:pPr>
            <w:r>
              <w:t>Summary</w:t>
            </w:r>
          </w:p>
          <w:p w:rsidR="00EA583E" w:rsidRDefault="00EA583E">
            <w:pPr>
              <w:pStyle w:val="BodyText"/>
            </w:pPr>
          </w:p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0D3946">
            <w:r>
              <w:t xml:space="preserve">Larger 2 dimensional figures could be constructed by having students stand at the vertices where the caches are hidden. </w:t>
            </w:r>
          </w:p>
        </w:tc>
        <w:tc>
          <w:tcPr>
            <w:tcW w:w="29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A583E" w:rsidRDefault="00EA583E">
            <w:pPr>
              <w:pStyle w:val="Heading1"/>
            </w:pPr>
            <w:r>
              <w:t>Additional Notes</w:t>
            </w:r>
          </w:p>
          <w:p w:rsidR="00EA583E" w:rsidRDefault="00EA583E"/>
        </w:tc>
      </w:tr>
    </w:tbl>
    <w:p w:rsidR="00696461" w:rsidRDefault="00696461"/>
    <w:sectPr w:rsidR="00696461" w:rsidSect="009B3710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01C"/>
    <w:multiLevelType w:val="hybridMultilevel"/>
    <w:tmpl w:val="96386474"/>
    <w:lvl w:ilvl="0" w:tplc="0900B886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5DE40AF"/>
    <w:multiLevelType w:val="hybridMultilevel"/>
    <w:tmpl w:val="8482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F7024"/>
    <w:multiLevelType w:val="hybridMultilevel"/>
    <w:tmpl w:val="D696C5B6"/>
    <w:lvl w:ilvl="0" w:tplc="0900B886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055AE"/>
    <w:multiLevelType w:val="hybridMultilevel"/>
    <w:tmpl w:val="93A2459A"/>
    <w:lvl w:ilvl="0" w:tplc="0900B886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B3027AF"/>
    <w:multiLevelType w:val="hybridMultilevel"/>
    <w:tmpl w:val="4524CD46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81615D"/>
    <w:multiLevelType w:val="hybridMultilevel"/>
    <w:tmpl w:val="F9FE124E"/>
    <w:lvl w:ilvl="0" w:tplc="34B2EB2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9D1D24"/>
    <w:multiLevelType w:val="hybridMultilevel"/>
    <w:tmpl w:val="4598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61"/>
    <w:rsid w:val="000D3946"/>
    <w:rsid w:val="0014579E"/>
    <w:rsid w:val="001E6238"/>
    <w:rsid w:val="003B1BE1"/>
    <w:rsid w:val="00617935"/>
    <w:rsid w:val="00696461"/>
    <w:rsid w:val="006D688B"/>
    <w:rsid w:val="006F028F"/>
    <w:rsid w:val="008F567B"/>
    <w:rsid w:val="00996C6C"/>
    <w:rsid w:val="00996E80"/>
    <w:rsid w:val="009B3710"/>
    <w:rsid w:val="00CA1475"/>
    <w:rsid w:val="00CC5F71"/>
    <w:rsid w:val="00CE01F4"/>
    <w:rsid w:val="00DD4903"/>
    <w:rsid w:val="00E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semiHidden/>
    <w:rPr>
      <w:sz w:val="16"/>
    </w:rPr>
  </w:style>
  <w:style w:type="paragraph" w:styleId="ListParagraph">
    <w:name w:val="List Paragraph"/>
    <w:basedOn w:val="Normal"/>
    <w:uiPriority w:val="34"/>
    <w:qFormat/>
    <w:rsid w:val="00EA5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semiHidden/>
    <w:rPr>
      <w:sz w:val="16"/>
    </w:rPr>
  </w:style>
  <w:style w:type="paragraph" w:styleId="ListParagraph">
    <w:name w:val="List Paragraph"/>
    <w:basedOn w:val="Normal"/>
    <w:uiPriority w:val="34"/>
    <w:qFormat/>
    <w:rsid w:val="00EA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ena\AppData\Local\Temp\Temp1_lesson-plan1.zip\lesson-pla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lesson-plan1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xena</dc:creator>
  <cp:lastModifiedBy>rice</cp:lastModifiedBy>
  <cp:revision>2</cp:revision>
  <cp:lastPrinted>2013-03-08T20:52:00Z</cp:lastPrinted>
  <dcterms:created xsi:type="dcterms:W3CDTF">2013-04-23T13:41:00Z</dcterms:created>
  <dcterms:modified xsi:type="dcterms:W3CDTF">2013-04-23T13:41:00Z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TC010184001033</vt:lpwstr>
  </property>
</Properties>
</file>